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3FBC1E49" w14:textId="77777777" w:rsidR="00FB4DEE" w:rsidRDefault="00FB4DEE" w:rsidP="00FB4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</w:p>
    <w:p w14:paraId="2EE29B28" w14:textId="77777777" w:rsidR="00FB4DEE" w:rsidRPr="00C94AB4" w:rsidRDefault="00FB4DEE" w:rsidP="00FB4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bookmarkStart w:id="0" w:name="DG053G1000700"/>
      <w:r w:rsidRPr="00C94AB4">
        <w:rPr>
          <w:rFonts w:cstheme="minorHAnsi"/>
          <w:b/>
          <w:sz w:val="22"/>
          <w:szCs w:val="22"/>
          <w:u w:val="single"/>
          <w:lang w:val="fr-FR"/>
        </w:rPr>
        <w:t>VILLE DE CHARLEROI 8° division Montignies-sur-Sambre</w:t>
      </w:r>
    </w:p>
    <w:p w14:paraId="46670FB1" w14:textId="77777777" w:rsidR="00FB4DEE" w:rsidRDefault="00FB4DEE" w:rsidP="00FB4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C94AB4">
        <w:rPr>
          <w:rFonts w:cstheme="minorHAnsi"/>
          <w:sz w:val="22"/>
          <w:szCs w:val="22"/>
          <w:lang w:val="fr-FR"/>
        </w:rPr>
        <w:t xml:space="preserve">Une maison d'habitation, sise Rue </w:t>
      </w:r>
      <w:proofErr w:type="spellStart"/>
      <w:r w:rsidRPr="00C94AB4">
        <w:rPr>
          <w:rFonts w:cstheme="minorHAnsi"/>
          <w:sz w:val="22"/>
          <w:szCs w:val="22"/>
          <w:lang w:val="fr-FR"/>
        </w:rPr>
        <w:t>Goor</w:t>
      </w:r>
      <w:proofErr w:type="spellEnd"/>
      <w:r w:rsidRPr="00C94AB4">
        <w:rPr>
          <w:rFonts w:cstheme="minorHAnsi"/>
          <w:sz w:val="22"/>
          <w:szCs w:val="22"/>
          <w:lang w:val="fr-FR"/>
        </w:rPr>
        <w:t xml:space="preserve"> 41, cadastrée section A, numéro(s) 835G P0000, pour une superficie de un are dix centiares (1a 10ca). </w:t>
      </w:r>
      <w:bookmarkEnd w:id="0"/>
      <w:r w:rsidRPr="00C94AB4">
        <w:rPr>
          <w:rFonts w:cstheme="minorHAnsi"/>
          <w:sz w:val="22"/>
          <w:szCs w:val="22"/>
          <w:lang w:val="fr-FR"/>
        </w:rPr>
        <w:t xml:space="preserve"> </w:t>
      </w:r>
    </w:p>
    <w:p w14:paraId="299700B8" w14:textId="77777777" w:rsidR="00282AA3" w:rsidRPr="00C94AB4" w:rsidRDefault="00282AA3" w:rsidP="00FB4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218328AC" w14:textId="77777777" w:rsidR="00FB4DEE" w:rsidRPr="00A62942" w:rsidRDefault="00FB4DEE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1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1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4D676098" w:rsidR="00C33A7B" w:rsidRPr="00282AA3" w:rsidRDefault="00282AA3" w:rsidP="00282AA3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282AA3">
        <w:rPr>
          <w:rFonts w:asciiTheme="majorHAnsi" w:hAnsiTheme="majorHAnsi" w:cstheme="majorHAnsi"/>
          <w:lang w:val="fr-BE"/>
        </w:rPr>
        <w:t>ar la libre dispo</w:t>
      </w:r>
      <w:r w:rsidR="005905E3" w:rsidRPr="00282AA3">
        <w:rPr>
          <w:rFonts w:asciiTheme="majorHAnsi" w:hAnsiTheme="majorHAnsi" w:cstheme="majorHAnsi"/>
          <w:lang w:val="fr-BE"/>
        </w:rPr>
        <w:t>s</w:t>
      </w:r>
      <w:r w:rsidR="00C33A7B" w:rsidRPr="00282AA3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282AA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4C5CFB96" w:rsidR="006E0C2B" w:rsidRDefault="00282AA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4B7A944D" w14:textId="3E95E10D" w:rsidR="00846C78" w:rsidRPr="00282AA3" w:rsidRDefault="00282AA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6CD093BF" w:rsidR="006E0C2B" w:rsidRPr="006E0C2B" w:rsidRDefault="00282AA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282AA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82AA3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66FFD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  <w:rsid w:val="00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~WRL0637.tmp</Template>
  <TotalTime>2</TotalTime>
  <Pages>4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2026-02-13T10:48:00Z</dcterms:created>
  <dcterms:modified xsi:type="dcterms:W3CDTF">2026-02-13T10:49:00Z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