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32480C0E" w14:textId="2EE539B7" w:rsid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</w:p>
    <w:p w14:paraId="4073AB71" w14:textId="77777777" w:rsidR="00712C28" w:rsidRPr="000F0876" w:rsidRDefault="00712C28" w:rsidP="00712C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</w:pPr>
      <w:r w:rsidRPr="000F0876"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>DESCRIPTION DU BIEN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  VILLE DE NIVELLES – 2</w:t>
      </w:r>
      <w:r w:rsidRPr="005A0E1E">
        <w:rPr>
          <w:rFonts w:cstheme="minorHAnsi"/>
          <w:b/>
          <w:color w:val="000000" w:themeColor="text1"/>
          <w:sz w:val="22"/>
          <w:szCs w:val="22"/>
          <w:u w:val="single"/>
          <w:vertAlign w:val="superscript"/>
          <w:lang w:val="fr-BE"/>
        </w:rPr>
        <w:t>e</w:t>
      </w:r>
      <w:r>
        <w:rPr>
          <w:rFonts w:cstheme="minorHAnsi"/>
          <w:b/>
          <w:color w:val="000000" w:themeColor="text1"/>
          <w:sz w:val="22"/>
          <w:szCs w:val="22"/>
          <w:u w:val="single"/>
          <w:lang w:val="fr-BE"/>
        </w:rPr>
        <w:t xml:space="preserve"> division</w:t>
      </w:r>
    </w:p>
    <w:p w14:paraId="3084E32C" w14:textId="77777777" w:rsidR="00712C28" w:rsidRPr="000F0876" w:rsidRDefault="00712C28" w:rsidP="00712C2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ind w:firstLine="720"/>
        <w:rPr>
          <w:rFonts w:cstheme="minorHAnsi"/>
          <w:color w:val="000000" w:themeColor="text1"/>
          <w:sz w:val="22"/>
          <w:szCs w:val="22"/>
          <w:lang w:val="fr-BE"/>
        </w:rPr>
      </w:pPr>
      <w:r>
        <w:rPr>
          <w:rFonts w:cstheme="minorHAnsi"/>
          <w:color w:val="000000" w:themeColor="text1"/>
          <w:sz w:val="22"/>
          <w:szCs w:val="22"/>
          <w:lang w:val="fr-BE"/>
        </w:rPr>
        <w:t>Une maison d’habitation avec avant-cour, dépendances et jardin, l’ensemble sis Boulevard de la Résistance où la maison est cotée sous le numéro 9, l’ensemble ayant été cadastré d’après titre ancien, section C numéro 75/R pour une superficie de deux ares vingt centiares et d’après cadastre récent section C numéro 75/S/4 pour une superficie de deux ares trente centiares.</w:t>
      </w:r>
    </w:p>
    <w:p w14:paraId="43FB0E2C" w14:textId="77777777" w:rsidR="006E0C2B" w:rsidRPr="00A62942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lastRenderedPageBreak/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4E161DB9" w14:textId="2361026A" w:rsidR="006E0C2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perception des loyers si le bien est loué</w:t>
      </w:r>
      <w:r w:rsidR="006E0C2B" w:rsidRPr="00C33A7B">
        <w:rPr>
          <w:rFonts w:asciiTheme="majorHAnsi" w:hAnsiTheme="majorHAnsi" w:cstheme="majorHAnsi"/>
          <w:lang w:val="fr-BE"/>
        </w:rPr>
        <w:t>.</w:t>
      </w:r>
    </w:p>
    <w:p w14:paraId="721FE464" w14:textId="2586F761" w:rsidR="00C33A7B" w:rsidRDefault="00C33A7B" w:rsidP="00C33A7B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Soit par la libre dispo</w:t>
      </w:r>
      <w:r w:rsidR="005905E3">
        <w:rPr>
          <w:rFonts w:asciiTheme="majorHAnsi" w:hAnsiTheme="majorHAnsi" w:cstheme="majorHAnsi"/>
          <w:lang w:val="fr-BE"/>
        </w:rPr>
        <w:t>s</w:t>
      </w:r>
      <w:r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32107905" w14:textId="22545744" w:rsidR="006E0C2B" w:rsidRDefault="001A390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460848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PEB</w:t>
      </w:r>
    </w:p>
    <w:p w14:paraId="4B7A944D" w14:textId="09881A2F" w:rsidR="00846C78" w:rsidRPr="001A3909" w:rsidRDefault="001A390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632528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846C78">
        <w:rPr>
          <w:rFonts w:asciiTheme="majorHAnsi" w:eastAsia="Times New Roman" w:hAnsiTheme="majorHAnsi" w:cstheme="majorHAnsi"/>
          <w:bCs/>
          <w:lang w:val="fr-BE"/>
        </w:rPr>
        <w:t>Contrôle de l’installation électrique</w:t>
      </w:r>
    </w:p>
    <w:p w14:paraId="32B1B8F9" w14:textId="676F620B" w:rsidR="006E0C2B" w:rsidRPr="006E0C2B" w:rsidRDefault="001A390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1A3909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5F568833" w14:textId="10B93292" w:rsidR="001A3909" w:rsidRPr="006E0C2B" w:rsidRDefault="001A3909" w:rsidP="001A3909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4343861E" w14:textId="37113F73" w:rsidR="00846C78" w:rsidRPr="006E0C2B" w:rsidRDefault="00846C78" w:rsidP="00846C78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1A3909"/>
    <w:rsid w:val="0023499D"/>
    <w:rsid w:val="00295D91"/>
    <w:rsid w:val="0033117E"/>
    <w:rsid w:val="003F1478"/>
    <w:rsid w:val="0040130E"/>
    <w:rsid w:val="00427BAF"/>
    <w:rsid w:val="004900EF"/>
    <w:rsid w:val="004F772D"/>
    <w:rsid w:val="00531875"/>
    <w:rsid w:val="005419BF"/>
    <w:rsid w:val="00581AE2"/>
    <w:rsid w:val="005905E3"/>
    <w:rsid w:val="006E0C2B"/>
    <w:rsid w:val="00712C28"/>
    <w:rsid w:val="00824640"/>
    <w:rsid w:val="00846C78"/>
    <w:rsid w:val="008C70E8"/>
    <w:rsid w:val="009812B6"/>
    <w:rsid w:val="0098606B"/>
    <w:rsid w:val="00A41D00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~WRL3511.tmp</Template>
  <TotalTime>1</TotalTime>
  <Pages>4</Pages>
  <Words>1030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3</cp:revision>
  <cp:lastPrinted>2023-04-14T12:16:00Z</cp:lastPrinted>
  <dcterms:created xsi:type="dcterms:W3CDTF">2026-02-10T15:45:00Z</dcterms:created>
  <dcterms:modified xsi:type="dcterms:W3CDTF">2026-02-10T15:46:00Z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